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26A" w:rsidRPr="001E184F" w:rsidRDefault="00A9626A" w:rsidP="00AC0D72">
      <w:pPr>
        <w:ind w:left="-180" w:firstLine="709"/>
        <w:rPr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left:0;text-align:left;margin-left:157.05pt;margin-top:47.6pt;width:37.75pt;height:38.65pt;z-index:251658240;visibility:visible;mso-position-horizontal-relative:page;mso-position-vertical-relative:page" filled="t" stroked="t" strokecolor="white">
            <v:imagedata r:id="rId4" o:title="" croptop="3329f" cropbottom="11985f" cropleft="2689f" cropright="6146f" gain="2147483647f" blacklevel=".5"/>
            <w10:wrap type="topAndBottom" anchorx="page" anchory="page"/>
          </v:shape>
        </w:pict>
      </w:r>
      <w:r w:rsidRPr="001E184F">
        <w:rPr>
          <w:szCs w:val="28"/>
        </w:rPr>
        <w:t>Прокуратурой Обоянского района проведена проверка исполнения законодательства об охране труда, в деятельности ООО «Виктория», в ходе которой установлены нарушения закона.</w:t>
      </w:r>
    </w:p>
    <w:p w:rsidR="00A9626A" w:rsidRPr="001E184F" w:rsidRDefault="00A9626A" w:rsidP="00AC0D72">
      <w:pPr>
        <w:pStyle w:val="ConsPlusNormal"/>
        <w:ind w:left="-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184F">
        <w:rPr>
          <w:rFonts w:ascii="Times New Roman" w:hAnsi="Times New Roman" w:cs="Times New Roman"/>
          <w:sz w:val="28"/>
          <w:szCs w:val="28"/>
        </w:rPr>
        <w:t>По состоянию на момент проверки в штате ООО «Виктория» состояло 19 работников 14 из которых необходимо производить бесплатную выдачу специальной одежды, специальной обуви и других средств индивидуальной защиты.</w:t>
      </w:r>
    </w:p>
    <w:p w:rsidR="00A9626A" w:rsidRPr="001E184F" w:rsidRDefault="00A9626A" w:rsidP="00AC0D72">
      <w:pPr>
        <w:pStyle w:val="ConsPlusNormal"/>
        <w:ind w:left="-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184F">
        <w:rPr>
          <w:rFonts w:ascii="Times New Roman" w:hAnsi="Times New Roman" w:cs="Times New Roman"/>
          <w:sz w:val="28"/>
          <w:szCs w:val="28"/>
        </w:rPr>
        <w:t>В нарушение требований закона работники ООО «Виктория» не обеспечива</w:t>
      </w:r>
      <w:r>
        <w:rPr>
          <w:rFonts w:ascii="Times New Roman" w:hAnsi="Times New Roman" w:cs="Times New Roman"/>
          <w:sz w:val="28"/>
          <w:szCs w:val="28"/>
        </w:rPr>
        <w:t>лись</w:t>
      </w:r>
      <w:r w:rsidRPr="001E184F">
        <w:rPr>
          <w:rFonts w:ascii="Times New Roman" w:hAnsi="Times New Roman" w:cs="Times New Roman"/>
          <w:sz w:val="28"/>
          <w:szCs w:val="28"/>
        </w:rPr>
        <w:t xml:space="preserve"> за счет средств работодателя специальной одеждой, специальной обувью и другими средствами индивидуальной защиты. Работодателем специальная одежда, специальная обувь и другие средства индивидуальной защиты для выдачи работникам не приобретались.</w:t>
      </w:r>
    </w:p>
    <w:p w:rsidR="00A9626A" w:rsidRDefault="00A9626A" w:rsidP="00AC0D72">
      <w:pPr>
        <w:pStyle w:val="ConsPlusNormal"/>
        <w:ind w:left="-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184F">
        <w:rPr>
          <w:rFonts w:ascii="Times New Roman" w:hAnsi="Times New Roman" w:cs="Times New Roman"/>
          <w:sz w:val="28"/>
          <w:szCs w:val="28"/>
        </w:rPr>
        <w:t>За допущенные нарушения закона д</w:t>
      </w:r>
      <w:r>
        <w:rPr>
          <w:rFonts w:ascii="Times New Roman" w:hAnsi="Times New Roman" w:cs="Times New Roman"/>
          <w:sz w:val="28"/>
          <w:szCs w:val="28"/>
        </w:rPr>
        <w:t xml:space="preserve">иректор ООО «Виктория» </w:t>
      </w:r>
      <w:r w:rsidRPr="001E184F">
        <w:rPr>
          <w:rFonts w:ascii="Times New Roman" w:hAnsi="Times New Roman" w:cs="Times New Roman"/>
          <w:sz w:val="28"/>
          <w:szCs w:val="28"/>
        </w:rPr>
        <w:t>привл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E184F">
        <w:rPr>
          <w:rFonts w:ascii="Times New Roman" w:hAnsi="Times New Roman" w:cs="Times New Roman"/>
          <w:sz w:val="28"/>
          <w:szCs w:val="28"/>
        </w:rPr>
        <w:t>чен к административной 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в виде штрафа в размере 20000 р.</w:t>
      </w:r>
      <w:r w:rsidRPr="001E184F">
        <w:rPr>
          <w:rFonts w:ascii="Times New Roman" w:hAnsi="Times New Roman" w:cs="Times New Roman"/>
          <w:sz w:val="28"/>
          <w:szCs w:val="28"/>
        </w:rPr>
        <w:t xml:space="preserve"> по ст. 5.27.1 ч.4 КоАП РФ, предусматривающей ответственность за необеспечение работников средствами индивидуальной защиты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626A" w:rsidRDefault="00A9626A" w:rsidP="00AC0D72">
      <w:pPr>
        <w:pStyle w:val="ConsPlusNormal"/>
        <w:ind w:left="-18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 прокурором района </w:t>
      </w:r>
      <w:r w:rsidRPr="00B943B5">
        <w:rPr>
          <w:rFonts w:ascii="Times New Roman" w:hAnsi="Times New Roman" w:cs="Times New Roman"/>
          <w:sz w:val="28"/>
          <w:szCs w:val="28"/>
        </w:rPr>
        <w:t>директору ООО «</w:t>
      </w:r>
      <w:r>
        <w:rPr>
          <w:rFonts w:ascii="Times New Roman" w:hAnsi="Times New Roman" w:cs="Times New Roman"/>
          <w:sz w:val="28"/>
          <w:szCs w:val="28"/>
        </w:rPr>
        <w:t>Виктория</w:t>
      </w:r>
      <w:r w:rsidRPr="00B943B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943B5">
        <w:rPr>
          <w:rFonts w:ascii="Times New Roman" w:hAnsi="Times New Roman" w:cs="Times New Roman"/>
          <w:sz w:val="28"/>
          <w:szCs w:val="28"/>
        </w:rPr>
        <w:t xml:space="preserve"> внесено представление об устране</w:t>
      </w:r>
      <w:r>
        <w:rPr>
          <w:rFonts w:ascii="Times New Roman" w:hAnsi="Times New Roman" w:cs="Times New Roman"/>
          <w:sz w:val="28"/>
          <w:szCs w:val="28"/>
        </w:rPr>
        <w:t>нии нарушений законодательства об охране труда в котором потребовано о</w:t>
      </w:r>
      <w:r w:rsidRPr="00B943B5">
        <w:rPr>
          <w:rFonts w:ascii="Times New Roman" w:hAnsi="Times New Roman" w:cs="Times New Roman"/>
          <w:sz w:val="28"/>
          <w:szCs w:val="28"/>
        </w:rPr>
        <w:t>беспечить работников специальной одеждой, специальной обувью и другими средства индивидуальной защиты, прошедшими обязательную сертификацию или декларирование соответствия.</w:t>
      </w:r>
    </w:p>
    <w:p w:rsidR="00A9626A" w:rsidRPr="001E184F" w:rsidRDefault="00A9626A" w:rsidP="00AC0D72">
      <w:pPr>
        <w:pStyle w:val="ConsPlusNormal"/>
        <w:ind w:left="-18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прокурора находится на рассмотрении.</w:t>
      </w:r>
    </w:p>
    <w:p w:rsidR="00A9626A" w:rsidRPr="003233BB" w:rsidRDefault="00A9626A" w:rsidP="003233BB">
      <w:pPr>
        <w:tabs>
          <w:tab w:val="left" w:pos="6252"/>
        </w:tabs>
      </w:pPr>
      <w:r>
        <w:tab/>
      </w:r>
    </w:p>
    <w:p w:rsidR="00A9626A" w:rsidRDefault="00A9626A" w:rsidP="003233BB">
      <w:pPr>
        <w:ind w:left="0"/>
        <w:rPr>
          <w:szCs w:val="28"/>
        </w:rPr>
      </w:pPr>
    </w:p>
    <w:p w:rsidR="00A9626A" w:rsidRDefault="00A9626A" w:rsidP="003233BB">
      <w:pPr>
        <w:ind w:left="0"/>
        <w:rPr>
          <w:szCs w:val="28"/>
        </w:rPr>
      </w:pPr>
      <w:r>
        <w:rPr>
          <w:szCs w:val="28"/>
        </w:rPr>
        <w:t>Прокурор Обоянского района</w:t>
      </w:r>
    </w:p>
    <w:p w:rsidR="00A9626A" w:rsidRDefault="00A9626A" w:rsidP="003233BB">
      <w:pPr>
        <w:ind w:left="0"/>
        <w:rPr>
          <w:szCs w:val="28"/>
        </w:rPr>
      </w:pPr>
      <w:r>
        <w:rPr>
          <w:szCs w:val="28"/>
        </w:rPr>
        <w:t>старший советник юстиции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Н.В. Вагин</w:t>
      </w:r>
    </w:p>
    <w:p w:rsidR="00A9626A" w:rsidRPr="001C3C3A" w:rsidRDefault="00A9626A" w:rsidP="00B943B5">
      <w:pPr>
        <w:tabs>
          <w:tab w:val="left" w:pos="6252"/>
        </w:tabs>
      </w:pPr>
    </w:p>
    <w:sectPr w:rsidR="00A9626A" w:rsidRPr="001C3C3A" w:rsidSect="00235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3C3A"/>
    <w:rsid w:val="0006413D"/>
    <w:rsid w:val="000B785C"/>
    <w:rsid w:val="001C3C3A"/>
    <w:rsid w:val="001E184F"/>
    <w:rsid w:val="002256F4"/>
    <w:rsid w:val="00235A27"/>
    <w:rsid w:val="003220D1"/>
    <w:rsid w:val="003233BB"/>
    <w:rsid w:val="00346E7A"/>
    <w:rsid w:val="003739F2"/>
    <w:rsid w:val="004C63D6"/>
    <w:rsid w:val="006100E3"/>
    <w:rsid w:val="00634920"/>
    <w:rsid w:val="007356CD"/>
    <w:rsid w:val="007D12B4"/>
    <w:rsid w:val="00A9626A"/>
    <w:rsid w:val="00AC0D72"/>
    <w:rsid w:val="00B943B5"/>
    <w:rsid w:val="00BD3CC8"/>
    <w:rsid w:val="00C3184C"/>
    <w:rsid w:val="00C5585F"/>
    <w:rsid w:val="00C94D60"/>
    <w:rsid w:val="00D40297"/>
    <w:rsid w:val="00D5563B"/>
    <w:rsid w:val="00D5611B"/>
    <w:rsid w:val="00D65413"/>
    <w:rsid w:val="00D65601"/>
    <w:rsid w:val="00D76E3E"/>
    <w:rsid w:val="00D856EC"/>
    <w:rsid w:val="00DF774A"/>
    <w:rsid w:val="00E20921"/>
    <w:rsid w:val="00EC2CAD"/>
    <w:rsid w:val="00F03E17"/>
    <w:rsid w:val="00F14840"/>
    <w:rsid w:val="00F25FC8"/>
    <w:rsid w:val="00F31251"/>
    <w:rsid w:val="00F62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C3A"/>
    <w:pPr>
      <w:ind w:left="567"/>
      <w:jc w:val="both"/>
    </w:pPr>
    <w:rPr>
      <w:rFonts w:ascii="Times New Roman" w:eastAsia="Times New Roman" w:hAnsi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5601"/>
    <w:pPr>
      <w:keepNext/>
      <w:widowControl w:val="0"/>
      <w:spacing w:line="320" w:lineRule="exact"/>
      <w:ind w:left="1134" w:right="-6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65601"/>
    <w:pPr>
      <w:keepNext/>
      <w:ind w:left="851"/>
      <w:outlineLvl w:val="1"/>
    </w:pPr>
    <w:rPr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560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6560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6560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</TotalTime>
  <Pages>1</Pages>
  <Words>210</Words>
  <Characters>1203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PC-038</cp:lastModifiedBy>
  <cp:revision>7</cp:revision>
  <cp:lastPrinted>2017-01-25T08:38:00Z</cp:lastPrinted>
  <dcterms:created xsi:type="dcterms:W3CDTF">2017-01-24T23:05:00Z</dcterms:created>
  <dcterms:modified xsi:type="dcterms:W3CDTF">2017-01-30T13:42:00Z</dcterms:modified>
</cp:coreProperties>
</file>